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67D2B" w:rsidRDefault="00567D2B">
      <w:pPr>
        <w:rPr>
          <w:noProof/>
          <w:lang w:val="en-US"/>
        </w:rPr>
      </w:pPr>
      <w:r w:rsidRPr="00567D2B">
        <w:rPr>
          <w:noProof/>
        </w:rPr>
        <w:t>13.05.2020 г.</w:t>
      </w:r>
    </w:p>
    <w:p w:rsidR="00000000" w:rsidRPr="00567D2B" w:rsidRDefault="00567D2B">
      <w:pPr>
        <w:jc w:val="center"/>
        <w:rPr>
          <w:noProof/>
        </w:rPr>
      </w:pPr>
      <w:r w:rsidRPr="00567D2B">
        <w:rPr>
          <w:noProof/>
        </w:rPr>
        <w:t>СПРАВКА</w:t>
      </w:r>
    </w:p>
    <w:p w:rsidR="00000000" w:rsidRPr="00567D2B" w:rsidRDefault="00567D2B">
      <w:pPr>
        <w:jc w:val="center"/>
        <w:rPr>
          <w:noProof/>
        </w:rPr>
      </w:pPr>
      <w:r w:rsidRPr="00567D2B">
        <w:rPr>
          <w:noProof/>
        </w:rPr>
        <w:t>Входящей корреспонденции по тематике обращений граждан</w:t>
      </w:r>
    </w:p>
    <w:p w:rsidR="00000000" w:rsidRPr="00567D2B" w:rsidRDefault="00567D2B">
      <w:pPr>
        <w:jc w:val="center"/>
        <w:rPr>
          <w:noProof/>
          <w:lang w:val="en-US"/>
        </w:rPr>
      </w:pPr>
      <w:r w:rsidRPr="00567D2B">
        <w:rPr>
          <w:noProof/>
          <w:lang w:val="en-US"/>
        </w:rPr>
        <w:t>c 01.04.2020</w:t>
      </w:r>
      <w:r w:rsidRPr="00567D2B">
        <w:rPr>
          <w:noProof/>
          <w:lang w:val="en-US"/>
        </w:rPr>
        <w:t xml:space="preserve"> </w:t>
      </w:r>
      <w:r w:rsidRPr="00567D2B">
        <w:rPr>
          <w:noProof/>
        </w:rPr>
        <w:t>по</w:t>
      </w:r>
      <w:r w:rsidRPr="00567D2B">
        <w:rPr>
          <w:noProof/>
          <w:lang w:val="en-US"/>
        </w:rPr>
        <w:t xml:space="preserve"> 30.04.2020</w:t>
      </w:r>
    </w:p>
    <w:p w:rsidR="00000000" w:rsidRPr="00567D2B" w:rsidRDefault="00567D2B">
      <w:pPr>
        <w:jc w:val="center"/>
        <w:rPr>
          <w:noProof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00000" w:rsidRPr="00567D2B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7513" w:type="dxa"/>
            <w:vMerge w:val="restart"/>
          </w:tcPr>
          <w:p w:rsidR="00000000" w:rsidRPr="00567D2B" w:rsidRDefault="00567D2B">
            <w:pPr>
              <w:jc w:val="center"/>
              <w:rPr>
                <w:noProof/>
                <w:lang w:val="en-US"/>
              </w:rPr>
            </w:pPr>
          </w:p>
          <w:p w:rsidR="00000000" w:rsidRPr="00567D2B" w:rsidRDefault="00567D2B">
            <w:pPr>
              <w:jc w:val="center"/>
            </w:pPr>
            <w:r w:rsidRPr="00567D2B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567D2B" w:rsidRDefault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Количество документов</w:t>
            </w:r>
          </w:p>
        </w:tc>
      </w:tr>
      <w:tr w:rsidR="00000000" w:rsidRPr="00567D2B" w:rsidTr="00567D2B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513" w:type="dxa"/>
            <w:vMerge/>
          </w:tcPr>
          <w:p w:rsidR="00000000" w:rsidRPr="00567D2B" w:rsidRDefault="00567D2B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</w:tcPr>
          <w:p w:rsidR="00000000" w:rsidRPr="00567D2B" w:rsidRDefault="00567D2B">
            <w:pPr>
              <w:jc w:val="center"/>
              <w:rPr>
                <w:noProof/>
              </w:rPr>
            </w:pPr>
          </w:p>
        </w:tc>
      </w:tr>
      <w:tr w:rsidR="00000000" w:rsidRPr="00567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567D2B" w:rsidRDefault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1</w:t>
            </w:r>
          </w:p>
        </w:tc>
        <w:tc>
          <w:tcPr>
            <w:tcW w:w="2268" w:type="dxa"/>
          </w:tcPr>
          <w:p w:rsidR="00000000" w:rsidRPr="00567D2B" w:rsidRDefault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2</w:t>
            </w:r>
          </w:p>
        </w:tc>
      </w:tr>
      <w:tr w:rsidR="00000000" w:rsidRPr="00567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567D2B" w:rsidRDefault="00567D2B">
            <w:pPr>
              <w:rPr>
                <w:noProof/>
              </w:rPr>
            </w:pPr>
            <w:r w:rsidRPr="00567D2B">
              <w:rPr>
                <w:noProof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000000" w:rsidRPr="00567D2B" w:rsidRDefault="00567D2B" w:rsidP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1</w:t>
            </w:r>
          </w:p>
        </w:tc>
      </w:tr>
      <w:tr w:rsidR="00567D2B" w:rsidRPr="00567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67D2B" w:rsidRPr="00567D2B" w:rsidRDefault="00567D2B">
            <w:pPr>
              <w:rPr>
                <w:noProof/>
              </w:rPr>
            </w:pPr>
            <w:r w:rsidRPr="00567D2B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567D2B" w:rsidRPr="00567D2B" w:rsidRDefault="00567D2B" w:rsidP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2</w:t>
            </w:r>
          </w:p>
        </w:tc>
      </w:tr>
      <w:tr w:rsidR="00567D2B" w:rsidRPr="00567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67D2B" w:rsidRPr="00567D2B" w:rsidRDefault="00567D2B">
            <w:pPr>
              <w:rPr>
                <w:noProof/>
              </w:rPr>
            </w:pPr>
            <w:r w:rsidRPr="00567D2B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567D2B" w:rsidRPr="00567D2B" w:rsidRDefault="00567D2B" w:rsidP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1</w:t>
            </w:r>
          </w:p>
        </w:tc>
      </w:tr>
      <w:tr w:rsidR="00567D2B" w:rsidRPr="00567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67D2B" w:rsidRPr="00567D2B" w:rsidRDefault="00567D2B">
            <w:pPr>
              <w:rPr>
                <w:noProof/>
              </w:rPr>
            </w:pPr>
            <w:r w:rsidRPr="00567D2B">
              <w:rPr>
                <w:noProof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567D2B" w:rsidRPr="00567D2B" w:rsidRDefault="00567D2B" w:rsidP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1</w:t>
            </w:r>
          </w:p>
        </w:tc>
      </w:tr>
      <w:tr w:rsidR="00567D2B" w:rsidRPr="00567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67D2B" w:rsidRPr="00567D2B" w:rsidRDefault="00567D2B">
            <w:pPr>
              <w:rPr>
                <w:noProof/>
              </w:rPr>
            </w:pPr>
            <w:r w:rsidRPr="00567D2B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567D2B" w:rsidRPr="00567D2B" w:rsidRDefault="00567D2B" w:rsidP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1</w:t>
            </w:r>
          </w:p>
        </w:tc>
      </w:tr>
      <w:tr w:rsidR="00567D2B" w:rsidRPr="00567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67D2B" w:rsidRPr="00567D2B" w:rsidRDefault="00567D2B">
            <w:pPr>
              <w:rPr>
                <w:noProof/>
              </w:rPr>
            </w:pPr>
            <w:r w:rsidRPr="00567D2B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567D2B" w:rsidRPr="00567D2B" w:rsidRDefault="00567D2B" w:rsidP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2</w:t>
            </w:r>
          </w:p>
        </w:tc>
      </w:tr>
      <w:tr w:rsidR="00567D2B" w:rsidRPr="00567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67D2B" w:rsidRPr="00567D2B" w:rsidRDefault="00567D2B">
            <w:pPr>
              <w:rPr>
                <w:noProof/>
              </w:rPr>
            </w:pPr>
            <w:r w:rsidRPr="00567D2B">
              <w:rPr>
                <w:noProof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567D2B" w:rsidRPr="00567D2B" w:rsidRDefault="00567D2B" w:rsidP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1</w:t>
            </w:r>
          </w:p>
        </w:tc>
      </w:tr>
      <w:tr w:rsidR="00567D2B" w:rsidRPr="00567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67D2B" w:rsidRPr="00567D2B" w:rsidRDefault="00567D2B">
            <w:pPr>
              <w:rPr>
                <w:noProof/>
              </w:rPr>
            </w:pPr>
            <w:r w:rsidRPr="00567D2B">
              <w:rPr>
                <w:noProof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567D2B" w:rsidRPr="00567D2B" w:rsidRDefault="00567D2B" w:rsidP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2</w:t>
            </w:r>
          </w:p>
        </w:tc>
      </w:tr>
      <w:tr w:rsidR="00567D2B" w:rsidRPr="00567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67D2B" w:rsidRPr="00567D2B" w:rsidRDefault="00567D2B">
            <w:pPr>
              <w:rPr>
                <w:noProof/>
              </w:rPr>
            </w:pPr>
            <w:r w:rsidRPr="00567D2B">
              <w:rPr>
                <w:noProof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567D2B" w:rsidRPr="00567D2B" w:rsidRDefault="00567D2B" w:rsidP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2</w:t>
            </w:r>
          </w:p>
        </w:tc>
      </w:tr>
      <w:tr w:rsidR="00567D2B" w:rsidRPr="00567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67D2B" w:rsidRPr="00567D2B" w:rsidRDefault="00567D2B">
            <w:pPr>
              <w:rPr>
                <w:noProof/>
              </w:rPr>
            </w:pPr>
            <w:r w:rsidRPr="00567D2B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67D2B" w:rsidRPr="00567D2B" w:rsidRDefault="00567D2B" w:rsidP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2</w:t>
            </w:r>
          </w:p>
        </w:tc>
      </w:tr>
      <w:tr w:rsidR="00567D2B" w:rsidRPr="00567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67D2B" w:rsidRPr="00567D2B" w:rsidRDefault="00567D2B">
            <w:pPr>
              <w:rPr>
                <w:noProof/>
              </w:rPr>
            </w:pPr>
            <w:r w:rsidRPr="00567D2B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567D2B" w:rsidRPr="00567D2B" w:rsidRDefault="00567D2B" w:rsidP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3</w:t>
            </w:r>
          </w:p>
        </w:tc>
      </w:tr>
      <w:tr w:rsidR="00567D2B" w:rsidRPr="00567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67D2B" w:rsidRPr="00567D2B" w:rsidRDefault="00567D2B">
            <w:pPr>
              <w:rPr>
                <w:noProof/>
              </w:rPr>
            </w:pPr>
            <w:r w:rsidRPr="00567D2B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567D2B" w:rsidRPr="00567D2B" w:rsidRDefault="00567D2B" w:rsidP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5</w:t>
            </w:r>
          </w:p>
        </w:tc>
      </w:tr>
      <w:tr w:rsidR="00567D2B" w:rsidRPr="00567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67D2B" w:rsidRPr="00567D2B" w:rsidRDefault="00567D2B">
            <w:pPr>
              <w:rPr>
                <w:noProof/>
              </w:rPr>
            </w:pPr>
            <w:r w:rsidRPr="00567D2B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67D2B" w:rsidRPr="00567D2B" w:rsidRDefault="00567D2B" w:rsidP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2</w:t>
            </w:r>
          </w:p>
        </w:tc>
      </w:tr>
      <w:tr w:rsidR="00567D2B" w:rsidRPr="00567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67D2B" w:rsidRPr="00567D2B" w:rsidRDefault="00567D2B">
            <w:pPr>
              <w:rPr>
                <w:noProof/>
              </w:rPr>
            </w:pPr>
            <w:r w:rsidRPr="00567D2B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67D2B" w:rsidRPr="00567D2B" w:rsidRDefault="00567D2B" w:rsidP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16</w:t>
            </w:r>
          </w:p>
        </w:tc>
      </w:tr>
      <w:tr w:rsidR="00567D2B" w:rsidRPr="00567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67D2B" w:rsidRPr="00567D2B" w:rsidRDefault="00567D2B">
            <w:pPr>
              <w:rPr>
                <w:noProof/>
              </w:rPr>
            </w:pPr>
            <w:r w:rsidRPr="00567D2B">
              <w:rPr>
                <w:noProof/>
              </w:rPr>
              <w:t>0003.0008.0086.0546 Налог на прибыль</w:t>
            </w:r>
          </w:p>
        </w:tc>
        <w:tc>
          <w:tcPr>
            <w:tcW w:w="2268" w:type="dxa"/>
          </w:tcPr>
          <w:p w:rsidR="00567D2B" w:rsidRPr="00567D2B" w:rsidRDefault="00567D2B" w:rsidP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1</w:t>
            </w:r>
          </w:p>
        </w:tc>
      </w:tr>
      <w:tr w:rsidR="00567D2B" w:rsidRPr="00567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67D2B" w:rsidRPr="00567D2B" w:rsidRDefault="00567D2B">
            <w:pPr>
              <w:rPr>
                <w:noProof/>
              </w:rPr>
            </w:pPr>
            <w:r w:rsidRPr="00567D2B">
              <w:rPr>
                <w:noProof/>
              </w:rPr>
              <w:t>0003.0008.0086.0547 Госпошлины</w:t>
            </w:r>
          </w:p>
        </w:tc>
        <w:tc>
          <w:tcPr>
            <w:tcW w:w="2268" w:type="dxa"/>
          </w:tcPr>
          <w:p w:rsidR="00567D2B" w:rsidRPr="00567D2B" w:rsidRDefault="00567D2B" w:rsidP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5</w:t>
            </w:r>
          </w:p>
        </w:tc>
      </w:tr>
      <w:tr w:rsidR="00567D2B" w:rsidRPr="00567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67D2B" w:rsidRPr="00567D2B" w:rsidRDefault="00567D2B">
            <w:pPr>
              <w:rPr>
                <w:noProof/>
              </w:rPr>
            </w:pPr>
            <w:r w:rsidRPr="00567D2B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67D2B" w:rsidRPr="00567D2B" w:rsidRDefault="00567D2B" w:rsidP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12</w:t>
            </w:r>
          </w:p>
        </w:tc>
      </w:tr>
      <w:tr w:rsidR="00567D2B" w:rsidRPr="00567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67D2B" w:rsidRPr="00567D2B" w:rsidRDefault="00567D2B">
            <w:pPr>
              <w:rPr>
                <w:noProof/>
              </w:rPr>
            </w:pPr>
            <w:r w:rsidRPr="00567D2B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67D2B" w:rsidRPr="00567D2B" w:rsidRDefault="00567D2B" w:rsidP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4</w:t>
            </w:r>
          </w:p>
        </w:tc>
      </w:tr>
      <w:tr w:rsidR="00567D2B" w:rsidRPr="00567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67D2B" w:rsidRPr="00567D2B" w:rsidRDefault="00567D2B">
            <w:pPr>
              <w:rPr>
                <w:noProof/>
              </w:rPr>
            </w:pPr>
            <w:r w:rsidRPr="00567D2B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67D2B" w:rsidRPr="00567D2B" w:rsidRDefault="00567D2B" w:rsidP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21</w:t>
            </w:r>
          </w:p>
        </w:tc>
      </w:tr>
      <w:tr w:rsidR="00567D2B" w:rsidRPr="00567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67D2B" w:rsidRPr="00567D2B" w:rsidRDefault="00567D2B">
            <w:pPr>
              <w:rPr>
                <w:noProof/>
              </w:rPr>
            </w:pPr>
            <w:r w:rsidRPr="00567D2B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567D2B" w:rsidRPr="00567D2B" w:rsidRDefault="00567D2B" w:rsidP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2</w:t>
            </w:r>
          </w:p>
        </w:tc>
      </w:tr>
      <w:tr w:rsidR="00567D2B" w:rsidRPr="00567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67D2B" w:rsidRPr="00567D2B" w:rsidRDefault="00567D2B">
            <w:pPr>
              <w:rPr>
                <w:noProof/>
              </w:rPr>
            </w:pPr>
            <w:r w:rsidRPr="00567D2B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567D2B" w:rsidRPr="00567D2B" w:rsidRDefault="00567D2B" w:rsidP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1</w:t>
            </w:r>
          </w:p>
        </w:tc>
      </w:tr>
      <w:tr w:rsidR="00567D2B" w:rsidRPr="00567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67D2B" w:rsidRPr="00567D2B" w:rsidRDefault="00567D2B">
            <w:pPr>
              <w:rPr>
                <w:noProof/>
              </w:rPr>
            </w:pPr>
            <w:r w:rsidRPr="00567D2B">
              <w:rPr>
                <w:noProof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567D2B" w:rsidRPr="00567D2B" w:rsidRDefault="00567D2B" w:rsidP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4</w:t>
            </w:r>
          </w:p>
        </w:tc>
      </w:tr>
      <w:tr w:rsidR="00567D2B" w:rsidRPr="00567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67D2B" w:rsidRPr="00567D2B" w:rsidRDefault="00567D2B">
            <w:pPr>
              <w:rPr>
                <w:noProof/>
              </w:rPr>
            </w:pPr>
            <w:r w:rsidRPr="00567D2B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567D2B" w:rsidRPr="00567D2B" w:rsidRDefault="00567D2B" w:rsidP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11</w:t>
            </w:r>
          </w:p>
        </w:tc>
      </w:tr>
      <w:tr w:rsidR="00567D2B" w:rsidRPr="00567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67D2B" w:rsidRPr="00567D2B" w:rsidRDefault="00567D2B">
            <w:pPr>
              <w:rPr>
                <w:noProof/>
              </w:rPr>
            </w:pPr>
            <w:r w:rsidRPr="00567D2B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67D2B" w:rsidRPr="00567D2B" w:rsidRDefault="00567D2B" w:rsidP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21</w:t>
            </w:r>
          </w:p>
        </w:tc>
      </w:tr>
      <w:tr w:rsidR="00567D2B" w:rsidRPr="00567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67D2B" w:rsidRPr="00567D2B" w:rsidRDefault="00567D2B">
            <w:pPr>
              <w:rPr>
                <w:noProof/>
              </w:rPr>
            </w:pPr>
            <w:r w:rsidRPr="00567D2B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567D2B" w:rsidRPr="00567D2B" w:rsidRDefault="00567D2B" w:rsidP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1</w:t>
            </w:r>
          </w:p>
        </w:tc>
      </w:tr>
      <w:tr w:rsidR="00567D2B" w:rsidRPr="00567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67D2B" w:rsidRPr="00567D2B" w:rsidRDefault="00567D2B">
            <w:pPr>
              <w:rPr>
                <w:noProof/>
              </w:rPr>
            </w:pPr>
            <w:r w:rsidRPr="00567D2B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567D2B" w:rsidRPr="00567D2B" w:rsidRDefault="00567D2B" w:rsidP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3</w:t>
            </w:r>
          </w:p>
        </w:tc>
      </w:tr>
      <w:tr w:rsidR="00567D2B" w:rsidRPr="00567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67D2B" w:rsidRPr="00567D2B" w:rsidRDefault="00567D2B">
            <w:pPr>
              <w:rPr>
                <w:noProof/>
              </w:rPr>
            </w:pPr>
            <w:r w:rsidRPr="00567D2B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67D2B" w:rsidRPr="00567D2B" w:rsidRDefault="00567D2B" w:rsidP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2</w:t>
            </w:r>
          </w:p>
        </w:tc>
      </w:tr>
      <w:tr w:rsidR="00567D2B" w:rsidRPr="00567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67D2B" w:rsidRPr="00567D2B" w:rsidRDefault="00567D2B">
            <w:pPr>
              <w:rPr>
                <w:noProof/>
              </w:rPr>
            </w:pPr>
            <w:r w:rsidRPr="00567D2B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567D2B" w:rsidRPr="00567D2B" w:rsidRDefault="00567D2B" w:rsidP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1</w:t>
            </w:r>
          </w:p>
        </w:tc>
      </w:tr>
      <w:tr w:rsidR="00567D2B" w:rsidRPr="00567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67D2B" w:rsidRPr="00567D2B" w:rsidRDefault="00567D2B">
            <w:pPr>
              <w:rPr>
                <w:noProof/>
              </w:rPr>
            </w:pPr>
            <w:r w:rsidRPr="00567D2B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567D2B" w:rsidRPr="00567D2B" w:rsidRDefault="00567D2B" w:rsidP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1</w:t>
            </w:r>
          </w:p>
        </w:tc>
      </w:tr>
      <w:tr w:rsidR="00567D2B" w:rsidRPr="00567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67D2B" w:rsidRPr="00567D2B" w:rsidRDefault="00567D2B">
            <w:pPr>
              <w:rPr>
                <w:noProof/>
              </w:rPr>
            </w:pPr>
            <w:r w:rsidRPr="00567D2B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567D2B" w:rsidRPr="00567D2B" w:rsidRDefault="00567D2B" w:rsidP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4</w:t>
            </w:r>
          </w:p>
        </w:tc>
      </w:tr>
      <w:tr w:rsidR="00567D2B" w:rsidRPr="00567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67D2B" w:rsidRPr="00567D2B" w:rsidRDefault="00567D2B">
            <w:pPr>
              <w:rPr>
                <w:noProof/>
              </w:rPr>
            </w:pPr>
            <w:r w:rsidRPr="00567D2B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567D2B" w:rsidRPr="00567D2B" w:rsidRDefault="00567D2B" w:rsidP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7</w:t>
            </w:r>
          </w:p>
        </w:tc>
      </w:tr>
      <w:tr w:rsidR="00567D2B" w:rsidRPr="00567D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67D2B" w:rsidRPr="00567D2B" w:rsidRDefault="00567D2B">
            <w:pPr>
              <w:rPr>
                <w:noProof/>
              </w:rPr>
            </w:pPr>
            <w:r w:rsidRPr="00567D2B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567D2B" w:rsidRPr="00567D2B" w:rsidRDefault="00567D2B" w:rsidP="00567D2B">
            <w:pPr>
              <w:jc w:val="center"/>
              <w:rPr>
                <w:noProof/>
              </w:rPr>
            </w:pPr>
            <w:r w:rsidRPr="00567D2B">
              <w:rPr>
                <w:noProof/>
              </w:rPr>
              <w:t>142</w:t>
            </w:r>
          </w:p>
        </w:tc>
      </w:tr>
    </w:tbl>
    <w:p w:rsidR="00000000" w:rsidRPr="00567D2B" w:rsidRDefault="00567D2B" w:rsidP="00567D2B">
      <w:pPr>
        <w:rPr>
          <w:noProof/>
        </w:rPr>
      </w:pPr>
    </w:p>
    <w:sectPr w:rsidR="00000000" w:rsidRPr="00567D2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67D2B"/>
    <w:rsid w:val="00567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3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1</cp:revision>
  <cp:lastPrinted>1601-01-01T00:00:00Z</cp:lastPrinted>
  <dcterms:created xsi:type="dcterms:W3CDTF">2020-05-13T06:08:00Z</dcterms:created>
  <dcterms:modified xsi:type="dcterms:W3CDTF">2020-05-13T06:15:00Z</dcterms:modified>
</cp:coreProperties>
</file>